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6F" w:rsidRPr="000F0400" w:rsidRDefault="00D25A6F" w:rsidP="00B464DC">
      <w:pPr>
        <w:jc w:val="center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0150126" r:id="rId5"/>
        </w:pict>
      </w:r>
      <w:r w:rsidRPr="000F0400">
        <w:rPr>
          <w:b/>
          <w:sz w:val="28"/>
          <w:szCs w:val="28"/>
        </w:rPr>
        <w:t>УКРАЇНА</w:t>
      </w:r>
    </w:p>
    <w:p w:rsidR="00D25A6F" w:rsidRPr="000F0400" w:rsidRDefault="00D25A6F" w:rsidP="00B464DC">
      <w:pPr>
        <w:pStyle w:val="Caption"/>
        <w:ind w:firstLine="0"/>
        <w:rPr>
          <w:b/>
          <w:smallCaps/>
          <w:sz w:val="28"/>
          <w:szCs w:val="28"/>
        </w:rPr>
      </w:pPr>
      <w:r w:rsidRPr="000F0400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25A6F" w:rsidRPr="000F0400" w:rsidRDefault="00D25A6F" w:rsidP="00B464DC">
      <w:pPr>
        <w:pStyle w:val="Caption"/>
        <w:ind w:firstLine="0"/>
        <w:rPr>
          <w:b/>
          <w:smallCaps/>
          <w:sz w:val="28"/>
          <w:szCs w:val="28"/>
        </w:rPr>
      </w:pPr>
      <w:r w:rsidRPr="000F0400">
        <w:rPr>
          <w:b/>
          <w:smallCaps/>
          <w:sz w:val="28"/>
          <w:szCs w:val="28"/>
        </w:rPr>
        <w:t>Хмельницької області</w:t>
      </w:r>
    </w:p>
    <w:p w:rsidR="00D25A6F" w:rsidRPr="000F0400" w:rsidRDefault="00D25A6F" w:rsidP="00B464DC">
      <w:pPr>
        <w:jc w:val="both"/>
        <w:rPr>
          <w:sz w:val="28"/>
          <w:szCs w:val="28"/>
          <w:lang w:eastAsia="uk-UA"/>
        </w:rPr>
      </w:pPr>
    </w:p>
    <w:p w:rsidR="00D25A6F" w:rsidRPr="003666F2" w:rsidRDefault="00D25A6F" w:rsidP="00B464DC">
      <w:pPr>
        <w:jc w:val="center"/>
        <w:rPr>
          <w:b/>
          <w:sz w:val="32"/>
          <w:szCs w:val="32"/>
        </w:rPr>
      </w:pPr>
      <w:r w:rsidRPr="003666F2">
        <w:rPr>
          <w:b/>
          <w:sz w:val="32"/>
          <w:szCs w:val="32"/>
        </w:rPr>
        <w:t>Р І Ш Е Н Н Я</w:t>
      </w:r>
    </w:p>
    <w:p w:rsidR="00D25A6F" w:rsidRPr="003666F2" w:rsidRDefault="00D25A6F" w:rsidP="00B464DC">
      <w:pPr>
        <w:jc w:val="center"/>
        <w:rPr>
          <w:b/>
          <w:sz w:val="18"/>
          <w:szCs w:val="18"/>
          <w:lang w:eastAsia="uk-UA"/>
        </w:rPr>
      </w:pPr>
    </w:p>
    <w:p w:rsidR="00D25A6F" w:rsidRPr="000F0400" w:rsidRDefault="00D25A6F" w:rsidP="00B464D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12.09.</w:t>
      </w:r>
      <w:r w:rsidRPr="000F0400">
        <w:rPr>
          <w:b/>
          <w:sz w:val="28"/>
          <w:szCs w:val="28"/>
          <w:lang w:eastAsia="uk-UA"/>
        </w:rPr>
        <w:t xml:space="preserve">2019 </w:t>
      </w:r>
      <w:r w:rsidRPr="000F0400"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ab/>
        <w:t>Нетішин</w:t>
      </w:r>
      <w:r w:rsidRPr="000F0400"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 w:rsidRPr="000F0400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431</w:t>
      </w:r>
      <w:r w:rsidRPr="000F0400">
        <w:rPr>
          <w:b/>
          <w:sz w:val="28"/>
          <w:szCs w:val="28"/>
          <w:lang w:eastAsia="uk-UA"/>
        </w:rPr>
        <w:t>/2019</w:t>
      </w:r>
    </w:p>
    <w:p w:rsidR="00D25A6F" w:rsidRPr="000F0400" w:rsidRDefault="00D25A6F" w:rsidP="00B464DC">
      <w:pPr>
        <w:jc w:val="both"/>
        <w:rPr>
          <w:sz w:val="28"/>
          <w:szCs w:val="28"/>
        </w:rPr>
      </w:pPr>
    </w:p>
    <w:p w:rsidR="00D25A6F" w:rsidRPr="000F0400" w:rsidRDefault="00D25A6F" w:rsidP="000F0400">
      <w:pPr>
        <w:ind w:right="4150"/>
        <w:jc w:val="both"/>
        <w:rPr>
          <w:sz w:val="28"/>
          <w:szCs w:val="28"/>
        </w:rPr>
      </w:pPr>
      <w:r w:rsidRPr="000F0400">
        <w:rPr>
          <w:sz w:val="28"/>
          <w:szCs w:val="28"/>
        </w:rPr>
        <w:t>Про внесення змін до рішення виконавчого комітету Нетішинської міської ради від 25.06.2015 №</w:t>
      </w:r>
      <w:r>
        <w:rPr>
          <w:sz w:val="28"/>
          <w:szCs w:val="28"/>
        </w:rPr>
        <w:t xml:space="preserve"> </w:t>
      </w:r>
      <w:r w:rsidRPr="000F0400">
        <w:rPr>
          <w:sz w:val="28"/>
          <w:szCs w:val="28"/>
        </w:rPr>
        <w:t>193/2015 «Про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міста Нетішин»</w:t>
      </w:r>
    </w:p>
    <w:p w:rsidR="00D25A6F" w:rsidRDefault="00D25A6F" w:rsidP="000F0400">
      <w:pPr>
        <w:jc w:val="both"/>
        <w:rPr>
          <w:sz w:val="28"/>
          <w:szCs w:val="28"/>
        </w:rPr>
      </w:pPr>
    </w:p>
    <w:p w:rsidR="00D25A6F" w:rsidRDefault="00D25A6F" w:rsidP="000F0400">
      <w:pPr>
        <w:ind w:firstLine="708"/>
        <w:jc w:val="both"/>
        <w:rPr>
          <w:sz w:val="28"/>
          <w:szCs w:val="28"/>
        </w:rPr>
      </w:pPr>
      <w:r w:rsidRPr="000F0400">
        <w:rPr>
          <w:sz w:val="28"/>
          <w:szCs w:val="28"/>
        </w:rPr>
        <w:t>Відповідно до статті 40, підпункту 3 частини 4 статті 42 Закону України "Про місцеве самоврядування в Україні", статті 10 Закону України "Про благоустрій населених пунктів", з метою проведення загальнодержавних та загальноміських свят, виконавчий комітет Нетішинської міської ради                                  в и р і ш и  в:</w:t>
      </w:r>
    </w:p>
    <w:p w:rsidR="00D25A6F" w:rsidRDefault="00D25A6F" w:rsidP="000F0400">
      <w:pPr>
        <w:ind w:firstLine="708"/>
        <w:jc w:val="both"/>
        <w:rPr>
          <w:sz w:val="28"/>
          <w:szCs w:val="28"/>
        </w:rPr>
      </w:pPr>
      <w:r w:rsidRPr="000F0400">
        <w:rPr>
          <w:sz w:val="28"/>
          <w:szCs w:val="28"/>
        </w:rPr>
        <w:t>1. Унести у додаток до рішення виконавчого комітету Нетішинскьої міської ради від 25 червня 2015 року №193/2015 «Про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міста Нетішин» такі зміни:</w:t>
      </w:r>
    </w:p>
    <w:p w:rsidR="00D25A6F" w:rsidRDefault="00D25A6F" w:rsidP="000F0400">
      <w:pPr>
        <w:ind w:firstLine="708"/>
        <w:jc w:val="both"/>
        <w:rPr>
          <w:sz w:val="28"/>
          <w:szCs w:val="28"/>
        </w:rPr>
      </w:pPr>
      <w:r w:rsidRPr="000F0400">
        <w:rPr>
          <w:sz w:val="28"/>
          <w:szCs w:val="28"/>
        </w:rPr>
        <w:t>1.1. підпункт 3.11 пункту 3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міста Нетішин викласти у новій редакції:</w:t>
      </w:r>
    </w:p>
    <w:p w:rsidR="00D25A6F" w:rsidRDefault="00D25A6F" w:rsidP="000F0400">
      <w:pPr>
        <w:ind w:firstLine="708"/>
        <w:jc w:val="both"/>
        <w:rPr>
          <w:sz w:val="28"/>
          <w:szCs w:val="28"/>
        </w:rPr>
      </w:pPr>
      <w:r w:rsidRPr="000F0400">
        <w:rPr>
          <w:sz w:val="28"/>
          <w:szCs w:val="28"/>
        </w:rPr>
        <w:t xml:space="preserve">«3.11.При проведенні розважальних, спортивних та інших заходів за ініціативою міської ради, її виконавчого комітету та міського голови </w:t>
      </w:r>
      <w:r w:rsidRPr="000F0400">
        <w:rPr>
          <w:bCs/>
          <w:sz w:val="28"/>
          <w:szCs w:val="28"/>
        </w:rPr>
        <w:t xml:space="preserve">пайова участь </w:t>
      </w:r>
      <w:r w:rsidRPr="000F0400">
        <w:rPr>
          <w:sz w:val="28"/>
          <w:szCs w:val="28"/>
        </w:rPr>
        <w:t>підприємствами, установами, організаціями, які повністю або частково утримуються за рахунок коштів державного бюджету, бюджету міста та комунальними підприємствами територіальної громади міста не сплачується».</w:t>
      </w:r>
    </w:p>
    <w:p w:rsidR="00D25A6F" w:rsidRPr="000F0400" w:rsidRDefault="00D25A6F" w:rsidP="000F0400">
      <w:pPr>
        <w:ind w:firstLine="708"/>
        <w:jc w:val="both"/>
        <w:rPr>
          <w:sz w:val="28"/>
          <w:szCs w:val="28"/>
        </w:rPr>
      </w:pPr>
      <w:r w:rsidRPr="000F0400">
        <w:rPr>
          <w:sz w:val="28"/>
          <w:szCs w:val="28"/>
        </w:rPr>
        <w:t>2. Контроль за виконанням цього рішення покласти на першого заступника міського голови Івана Романюка.</w:t>
      </w:r>
    </w:p>
    <w:p w:rsidR="00D25A6F" w:rsidRPr="000F0400" w:rsidRDefault="00D25A6F" w:rsidP="00B464DC">
      <w:pPr>
        <w:tabs>
          <w:tab w:val="left" w:pos="600"/>
        </w:tabs>
        <w:jc w:val="both"/>
        <w:rPr>
          <w:sz w:val="28"/>
          <w:szCs w:val="28"/>
        </w:rPr>
      </w:pPr>
    </w:p>
    <w:p w:rsidR="00D25A6F" w:rsidRPr="000F0400" w:rsidRDefault="00D25A6F" w:rsidP="00B464DC">
      <w:pPr>
        <w:tabs>
          <w:tab w:val="left" w:pos="600"/>
        </w:tabs>
        <w:jc w:val="both"/>
        <w:rPr>
          <w:sz w:val="28"/>
          <w:szCs w:val="28"/>
        </w:rPr>
      </w:pPr>
    </w:p>
    <w:p w:rsidR="00D25A6F" w:rsidRPr="000F0400" w:rsidRDefault="00D25A6F" w:rsidP="00B464DC">
      <w:pPr>
        <w:tabs>
          <w:tab w:val="left" w:pos="600"/>
        </w:tabs>
        <w:jc w:val="both"/>
        <w:rPr>
          <w:sz w:val="28"/>
          <w:szCs w:val="28"/>
        </w:rPr>
      </w:pPr>
      <w:r w:rsidRPr="000F0400">
        <w:rPr>
          <w:sz w:val="28"/>
          <w:szCs w:val="28"/>
        </w:rPr>
        <w:t>Міський голова</w:t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 w:rsidRPr="000F040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F0400">
        <w:rPr>
          <w:sz w:val="28"/>
          <w:szCs w:val="28"/>
        </w:rPr>
        <w:t xml:space="preserve">Олександр Супрунюк </w:t>
      </w:r>
    </w:p>
    <w:sectPr w:rsidR="00D25A6F" w:rsidRPr="000F0400" w:rsidSect="000F0400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4DC"/>
    <w:rsid w:val="000F0400"/>
    <w:rsid w:val="00112CA7"/>
    <w:rsid w:val="00335161"/>
    <w:rsid w:val="003666F2"/>
    <w:rsid w:val="003C6601"/>
    <w:rsid w:val="00444058"/>
    <w:rsid w:val="005233D1"/>
    <w:rsid w:val="00536279"/>
    <w:rsid w:val="0061349E"/>
    <w:rsid w:val="00704817"/>
    <w:rsid w:val="00745BA5"/>
    <w:rsid w:val="007877A7"/>
    <w:rsid w:val="00806A40"/>
    <w:rsid w:val="008A3DB8"/>
    <w:rsid w:val="00971335"/>
    <w:rsid w:val="00A71177"/>
    <w:rsid w:val="00A93612"/>
    <w:rsid w:val="00AC6A59"/>
    <w:rsid w:val="00AC6F7C"/>
    <w:rsid w:val="00B464DC"/>
    <w:rsid w:val="00BF562F"/>
    <w:rsid w:val="00C52293"/>
    <w:rsid w:val="00CD78DD"/>
    <w:rsid w:val="00D25A6F"/>
    <w:rsid w:val="00D91A7C"/>
    <w:rsid w:val="00DF0698"/>
    <w:rsid w:val="00E87237"/>
    <w:rsid w:val="00EB4281"/>
    <w:rsid w:val="00ED7776"/>
    <w:rsid w:val="00F0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DC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B464DC"/>
    <w:pPr>
      <w:ind w:firstLine="720"/>
      <w:jc w:val="center"/>
    </w:pPr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cp:lastPrinted>2019-09-12T13:40:00Z</cp:lastPrinted>
  <dcterms:created xsi:type="dcterms:W3CDTF">2019-09-11T12:18:00Z</dcterms:created>
  <dcterms:modified xsi:type="dcterms:W3CDTF">2019-09-16T11:42:00Z</dcterms:modified>
</cp:coreProperties>
</file>